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08" w:rsidRPr="00973C08" w:rsidRDefault="00A87DA6" w:rsidP="00C35096">
      <w:pPr>
        <w:spacing w:after="0"/>
        <w:jc w:val="center"/>
        <w:rPr>
          <w:b/>
          <w:sz w:val="18"/>
          <w:u w:val="single"/>
        </w:rPr>
      </w:pPr>
      <w:bookmarkStart w:id="0" w:name="_GoBack"/>
      <w:bookmarkEnd w:id="0"/>
      <w:r>
        <w:rPr>
          <w:noProof/>
          <w:color w:val="635F5F"/>
          <w:sz w:val="24"/>
          <w:lang w:eastAsia="es-CL"/>
        </w:rPr>
        <w:drawing>
          <wp:anchor distT="0" distB="0" distL="114300" distR="114300" simplePos="0" relativeHeight="251664384" behindDoc="1" locked="0" layoutInCell="1" allowOverlap="1" wp14:anchorId="654328F4" wp14:editId="5C86F327">
            <wp:simplePos x="0" y="0"/>
            <wp:positionH relativeFrom="column">
              <wp:posOffset>5369753</wp:posOffset>
            </wp:positionH>
            <wp:positionV relativeFrom="paragraph">
              <wp:posOffset>-137795</wp:posOffset>
            </wp:positionV>
            <wp:extent cx="962025" cy="1013663"/>
            <wp:effectExtent l="152400" t="152400" r="352425" b="3581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1" b="21652"/>
                    <a:stretch/>
                  </pic:blipFill>
                  <pic:spPr bwMode="auto">
                    <a:xfrm>
                      <a:off x="0" y="0"/>
                      <a:ext cx="962025" cy="1013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A87" w:rsidRPr="00973C08" w:rsidRDefault="00DD5A87" w:rsidP="00C35096">
      <w:pPr>
        <w:spacing w:after="0"/>
        <w:jc w:val="center"/>
        <w:rPr>
          <w:b/>
          <w:sz w:val="36"/>
          <w:u w:val="single"/>
        </w:rPr>
      </w:pPr>
      <w:r w:rsidRPr="00973C08">
        <w:rPr>
          <w:b/>
          <w:sz w:val="36"/>
          <w:u w:val="single"/>
        </w:rPr>
        <w:t xml:space="preserve">CALENDARIO EVALUACIÓN SUMATIVA UNIDAD N° </w:t>
      </w:r>
      <w:r w:rsidR="00A068E5">
        <w:rPr>
          <w:b/>
          <w:sz w:val="36"/>
          <w:u w:val="single"/>
        </w:rPr>
        <w:t>2</w:t>
      </w:r>
    </w:p>
    <w:p w:rsidR="00C35096" w:rsidRPr="00973C08" w:rsidRDefault="00DD5A87" w:rsidP="00C35096">
      <w:pPr>
        <w:tabs>
          <w:tab w:val="left" w:pos="1418"/>
        </w:tabs>
        <w:ind w:left="1416"/>
        <w:rPr>
          <w:noProof/>
          <w:color w:val="635F5F"/>
          <w:sz w:val="24"/>
        </w:rPr>
      </w:pPr>
      <w:r w:rsidRPr="00973C08">
        <w:rPr>
          <w:b/>
          <w:sz w:val="32"/>
        </w:rPr>
        <w:t xml:space="preserve"> </w:t>
      </w:r>
      <w:r w:rsidR="00973C08">
        <w:rPr>
          <w:b/>
          <w:sz w:val="32"/>
        </w:rPr>
        <w:t xml:space="preserve">          </w:t>
      </w:r>
      <w:r w:rsidRPr="00973C08">
        <w:rPr>
          <w:b/>
          <w:sz w:val="32"/>
        </w:rPr>
        <w:t xml:space="preserve">  </w:t>
      </w:r>
      <w:r w:rsidRPr="00973C08">
        <w:rPr>
          <w:b/>
          <w:sz w:val="36"/>
          <w:u w:val="single"/>
        </w:rPr>
        <w:t xml:space="preserve">1° CICLO </w:t>
      </w:r>
      <w:r w:rsidR="00973C08">
        <w:rPr>
          <w:b/>
          <w:sz w:val="36"/>
          <w:u w:val="single"/>
        </w:rPr>
        <w:t xml:space="preserve">  </w:t>
      </w:r>
      <w:r w:rsidRPr="00973C08">
        <w:rPr>
          <w:b/>
          <w:sz w:val="36"/>
          <w:u w:val="single"/>
        </w:rPr>
        <w:t>(1° a  4° Básico)</w:t>
      </w:r>
      <w:r w:rsidRPr="00973C08">
        <w:rPr>
          <w:noProof/>
          <w:color w:val="635F5F"/>
          <w:sz w:val="24"/>
        </w:rPr>
        <w:t xml:space="preserve"> </w:t>
      </w:r>
    </w:p>
    <w:tbl>
      <w:tblPr>
        <w:tblStyle w:val="Tablaconcuadrcula"/>
        <w:tblW w:w="10111" w:type="dxa"/>
        <w:tblInd w:w="-514" w:type="dxa"/>
        <w:tblLook w:val="04A0" w:firstRow="1" w:lastRow="0" w:firstColumn="1" w:lastColumn="0" w:noHBand="0" w:noVBand="1"/>
      </w:tblPr>
      <w:tblGrid>
        <w:gridCol w:w="996"/>
        <w:gridCol w:w="1717"/>
        <w:gridCol w:w="1860"/>
        <w:gridCol w:w="1861"/>
        <w:gridCol w:w="1844"/>
        <w:gridCol w:w="1833"/>
      </w:tblGrid>
      <w:tr w:rsidR="00973C08" w:rsidTr="00973C08">
        <w:trPr>
          <w:trHeight w:val="283"/>
        </w:trPr>
        <w:tc>
          <w:tcPr>
            <w:tcW w:w="10111" w:type="dxa"/>
            <w:gridSpan w:val="6"/>
          </w:tcPr>
          <w:p w:rsidR="00973C08" w:rsidRPr="00770D15" w:rsidRDefault="00A068E5" w:rsidP="00A068E5">
            <w:pPr>
              <w:tabs>
                <w:tab w:val="left" w:pos="1418"/>
              </w:tabs>
              <w:spacing w:after="0" w:line="240" w:lineRule="auto"/>
              <w:rPr>
                <w:sz w:val="32"/>
              </w:rPr>
            </w:pPr>
            <w:r>
              <w:rPr>
                <w:b/>
                <w:sz w:val="28"/>
              </w:rPr>
              <w:t>JUNIO</w:t>
            </w:r>
            <w:r w:rsidR="00973C08" w:rsidRPr="00770D15">
              <w:rPr>
                <w:sz w:val="36"/>
              </w:rPr>
              <w:t xml:space="preserve">  </w:t>
            </w:r>
            <w:r w:rsidR="00973C08" w:rsidRPr="00770D15">
              <w:rPr>
                <w:sz w:val="28"/>
              </w:rPr>
              <w:t xml:space="preserve">  semana del </w:t>
            </w:r>
            <w:r w:rsidR="00973C08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 w:rsidR="00973C08" w:rsidRPr="00770D15">
              <w:rPr>
                <w:sz w:val="28"/>
              </w:rPr>
              <w:t xml:space="preserve"> al </w:t>
            </w:r>
            <w:r>
              <w:rPr>
                <w:sz w:val="28"/>
              </w:rPr>
              <w:t>16</w:t>
            </w:r>
            <w:r w:rsidR="00973C08" w:rsidRPr="00770D15">
              <w:rPr>
                <w:sz w:val="28"/>
              </w:rPr>
              <w:t xml:space="preserve">      </w:t>
            </w:r>
            <w:r w:rsidRPr="00770D15">
              <w:rPr>
                <w:b/>
                <w:sz w:val="28"/>
              </w:rPr>
              <w:t>Evaluación asignaturas Técnico-artísticas</w:t>
            </w:r>
          </w:p>
        </w:tc>
      </w:tr>
      <w:tr w:rsidR="00973C08" w:rsidTr="00D11DFC">
        <w:trPr>
          <w:trHeight w:val="384"/>
        </w:trPr>
        <w:tc>
          <w:tcPr>
            <w:tcW w:w="996" w:type="dxa"/>
          </w:tcPr>
          <w:p w:rsidR="00973C08" w:rsidRPr="00DD5A87" w:rsidRDefault="00973C08" w:rsidP="004650D8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>Curso</w:t>
            </w:r>
          </w:p>
        </w:tc>
        <w:tc>
          <w:tcPr>
            <w:tcW w:w="1717" w:type="dxa"/>
          </w:tcPr>
          <w:p w:rsidR="00973C08" w:rsidRPr="00DD5A87" w:rsidRDefault="00973C08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Lunes </w:t>
            </w:r>
            <w:r w:rsidRPr="00FB53D0">
              <w:rPr>
                <w:b/>
                <w:sz w:val="28"/>
              </w:rPr>
              <w:t>1</w:t>
            </w:r>
            <w:r w:rsidR="00FB53D0" w:rsidRPr="00FB53D0">
              <w:rPr>
                <w:b/>
                <w:sz w:val="28"/>
              </w:rPr>
              <w:t>2</w:t>
            </w:r>
          </w:p>
        </w:tc>
        <w:tc>
          <w:tcPr>
            <w:tcW w:w="1860" w:type="dxa"/>
          </w:tcPr>
          <w:p w:rsidR="00973C08" w:rsidRPr="00DD5A87" w:rsidRDefault="00973C08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Martes </w:t>
            </w:r>
            <w:r w:rsidRPr="00FB53D0">
              <w:rPr>
                <w:b/>
                <w:sz w:val="28"/>
              </w:rPr>
              <w:t>1</w:t>
            </w:r>
            <w:r w:rsidR="00FB53D0" w:rsidRPr="00FB53D0">
              <w:rPr>
                <w:b/>
                <w:sz w:val="28"/>
              </w:rPr>
              <w:t>3</w:t>
            </w:r>
          </w:p>
        </w:tc>
        <w:tc>
          <w:tcPr>
            <w:tcW w:w="1861" w:type="dxa"/>
          </w:tcPr>
          <w:p w:rsidR="00973C08" w:rsidRPr="00DD5A87" w:rsidRDefault="00973C08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Miércoles </w:t>
            </w:r>
            <w:r w:rsidRPr="00FB53D0">
              <w:rPr>
                <w:b/>
                <w:sz w:val="28"/>
              </w:rPr>
              <w:t>1</w:t>
            </w:r>
            <w:r w:rsidR="00FB53D0" w:rsidRPr="00FB53D0">
              <w:rPr>
                <w:b/>
                <w:sz w:val="28"/>
              </w:rPr>
              <w:t>4</w:t>
            </w:r>
          </w:p>
        </w:tc>
        <w:tc>
          <w:tcPr>
            <w:tcW w:w="1844" w:type="dxa"/>
          </w:tcPr>
          <w:p w:rsidR="00973C08" w:rsidRPr="00DD5A87" w:rsidRDefault="00973C08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Jueves </w:t>
            </w:r>
            <w:r w:rsidR="00FB53D0">
              <w:rPr>
                <w:b/>
                <w:sz w:val="28"/>
              </w:rPr>
              <w:t>15</w:t>
            </w:r>
          </w:p>
        </w:tc>
        <w:tc>
          <w:tcPr>
            <w:tcW w:w="1833" w:type="dxa"/>
          </w:tcPr>
          <w:p w:rsidR="00973C08" w:rsidRPr="00DD5A87" w:rsidRDefault="00973C08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Viernes </w:t>
            </w:r>
            <w:r w:rsidR="00FB53D0">
              <w:rPr>
                <w:b/>
                <w:sz w:val="28"/>
              </w:rPr>
              <w:t>16</w:t>
            </w:r>
          </w:p>
        </w:tc>
      </w:tr>
      <w:tr w:rsidR="00D11DFC" w:rsidTr="00D11DFC">
        <w:trPr>
          <w:trHeight w:val="283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1°A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7030A0"/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D11DFC">
        <w:trPr>
          <w:trHeight w:val="294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2°A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0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7030A0"/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D11DFC">
        <w:trPr>
          <w:trHeight w:val="283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3°A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60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D11DFC">
        <w:trPr>
          <w:trHeight w:val="294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4°A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860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973C08">
        <w:trPr>
          <w:trHeight w:val="58"/>
        </w:trPr>
        <w:tc>
          <w:tcPr>
            <w:tcW w:w="10111" w:type="dxa"/>
            <w:gridSpan w:val="6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D11DFC" w:rsidTr="00D11DFC">
        <w:trPr>
          <w:trHeight w:val="283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1°B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0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D11DFC">
        <w:trPr>
          <w:trHeight w:val="294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2°B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0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7030A0"/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D11DFC">
        <w:trPr>
          <w:trHeight w:val="294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3°B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0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7030A0"/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  <w:tr w:rsidR="00D11DFC" w:rsidTr="00D11DFC">
        <w:trPr>
          <w:trHeight w:val="294"/>
        </w:trPr>
        <w:tc>
          <w:tcPr>
            <w:tcW w:w="996" w:type="dxa"/>
          </w:tcPr>
          <w:p w:rsid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4°B</w:t>
            </w:r>
          </w:p>
        </w:tc>
        <w:tc>
          <w:tcPr>
            <w:tcW w:w="1717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0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7030A0"/>
                <w:sz w:val="28"/>
              </w:rPr>
            </w:pPr>
            <w:r w:rsidRPr="00EF0074">
              <w:rPr>
                <w:color w:val="7030A0"/>
                <w:sz w:val="28"/>
              </w:rPr>
              <w:t>Inglés</w:t>
            </w:r>
          </w:p>
        </w:tc>
        <w:tc>
          <w:tcPr>
            <w:tcW w:w="1861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D11DFC" w:rsidRPr="00D11DFC" w:rsidRDefault="00D11DFC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33" w:type="dxa"/>
          </w:tcPr>
          <w:p w:rsidR="00D11DFC" w:rsidRPr="00EF0074" w:rsidRDefault="00D11DFC" w:rsidP="00D11DFC">
            <w:pPr>
              <w:tabs>
                <w:tab w:val="left" w:pos="1418"/>
              </w:tabs>
              <w:spacing w:after="0" w:line="240" w:lineRule="auto"/>
              <w:rPr>
                <w:color w:val="0070C0"/>
                <w:sz w:val="28"/>
              </w:rPr>
            </w:pPr>
            <w:r w:rsidRPr="00EF0074">
              <w:rPr>
                <w:color w:val="0070C0"/>
                <w:sz w:val="28"/>
              </w:rPr>
              <w:t>Lenguaje</w:t>
            </w:r>
          </w:p>
        </w:tc>
      </w:tr>
    </w:tbl>
    <w:p w:rsidR="00973C08" w:rsidRPr="00973C08" w:rsidRDefault="00973C08" w:rsidP="00973C08">
      <w:pPr>
        <w:tabs>
          <w:tab w:val="left" w:pos="1418"/>
        </w:tabs>
        <w:spacing w:after="0"/>
        <w:rPr>
          <w:b/>
          <w:u w:val="single"/>
        </w:rPr>
      </w:pPr>
    </w:p>
    <w:tbl>
      <w:tblPr>
        <w:tblStyle w:val="Tablaconcuadrcula"/>
        <w:tblW w:w="10111" w:type="dxa"/>
        <w:tblInd w:w="-514" w:type="dxa"/>
        <w:tblLook w:val="04A0" w:firstRow="1" w:lastRow="0" w:firstColumn="1" w:lastColumn="0" w:noHBand="0" w:noVBand="1"/>
      </w:tblPr>
      <w:tblGrid>
        <w:gridCol w:w="996"/>
        <w:gridCol w:w="1717"/>
        <w:gridCol w:w="1860"/>
        <w:gridCol w:w="1861"/>
        <w:gridCol w:w="1844"/>
        <w:gridCol w:w="1833"/>
      </w:tblGrid>
      <w:tr w:rsidR="00C35096" w:rsidTr="00FB53D0">
        <w:trPr>
          <w:trHeight w:val="298"/>
        </w:trPr>
        <w:tc>
          <w:tcPr>
            <w:tcW w:w="10111" w:type="dxa"/>
            <w:gridSpan w:val="6"/>
          </w:tcPr>
          <w:p w:rsidR="00C35096" w:rsidRPr="00770D15" w:rsidRDefault="00C35096" w:rsidP="00A068E5">
            <w:pPr>
              <w:tabs>
                <w:tab w:val="left" w:pos="1418"/>
              </w:tabs>
              <w:spacing w:after="0" w:line="240" w:lineRule="auto"/>
              <w:rPr>
                <w:sz w:val="32"/>
              </w:rPr>
            </w:pPr>
            <w:r w:rsidRPr="00FB53D0">
              <w:rPr>
                <w:b/>
                <w:sz w:val="24"/>
              </w:rPr>
              <w:t xml:space="preserve">      </w:t>
            </w:r>
            <w:r w:rsidR="00A068E5" w:rsidRPr="00FB53D0">
              <w:rPr>
                <w:b/>
                <w:sz w:val="28"/>
              </w:rPr>
              <w:t>JUNIO</w:t>
            </w:r>
            <w:r w:rsidRPr="00FB53D0">
              <w:rPr>
                <w:sz w:val="32"/>
              </w:rPr>
              <w:t xml:space="preserve"> </w:t>
            </w:r>
            <w:r w:rsidRPr="00FB53D0">
              <w:rPr>
                <w:sz w:val="24"/>
              </w:rPr>
              <w:t xml:space="preserve">  </w:t>
            </w:r>
            <w:r w:rsidRPr="00770D15">
              <w:rPr>
                <w:sz w:val="28"/>
              </w:rPr>
              <w:t xml:space="preserve">semana del </w:t>
            </w:r>
            <w:r w:rsidR="00A068E5">
              <w:rPr>
                <w:sz w:val="28"/>
              </w:rPr>
              <w:t xml:space="preserve">19 </w:t>
            </w:r>
            <w:r w:rsidRPr="00770D15">
              <w:rPr>
                <w:sz w:val="28"/>
              </w:rPr>
              <w:t xml:space="preserve">al </w:t>
            </w:r>
            <w:r w:rsidR="00A068E5">
              <w:rPr>
                <w:sz w:val="28"/>
              </w:rPr>
              <w:t>23</w:t>
            </w:r>
            <w:r w:rsidRPr="00770D15">
              <w:rPr>
                <w:sz w:val="28"/>
              </w:rPr>
              <w:t xml:space="preserve">     </w:t>
            </w:r>
          </w:p>
        </w:tc>
      </w:tr>
      <w:tr w:rsidR="00C35096" w:rsidTr="00EF0074">
        <w:trPr>
          <w:trHeight w:val="385"/>
        </w:trPr>
        <w:tc>
          <w:tcPr>
            <w:tcW w:w="996" w:type="dxa"/>
          </w:tcPr>
          <w:p w:rsidR="00C35096" w:rsidRPr="00DD5A87" w:rsidRDefault="00C35096" w:rsidP="00C35096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>Curso</w:t>
            </w:r>
          </w:p>
        </w:tc>
        <w:tc>
          <w:tcPr>
            <w:tcW w:w="1717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Lunes </w:t>
            </w:r>
            <w:r w:rsidR="00FB53D0">
              <w:rPr>
                <w:b/>
                <w:sz w:val="28"/>
              </w:rPr>
              <w:t>19</w:t>
            </w:r>
          </w:p>
        </w:tc>
        <w:tc>
          <w:tcPr>
            <w:tcW w:w="1860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Martes </w:t>
            </w:r>
            <w:r w:rsidR="00FB53D0">
              <w:rPr>
                <w:b/>
                <w:sz w:val="28"/>
              </w:rPr>
              <w:t>20</w:t>
            </w:r>
          </w:p>
        </w:tc>
        <w:tc>
          <w:tcPr>
            <w:tcW w:w="1861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FB53D0">
              <w:rPr>
                <w:color w:val="FF0000"/>
                <w:sz w:val="28"/>
              </w:rPr>
              <w:t xml:space="preserve">Miércoles </w:t>
            </w:r>
            <w:r w:rsidR="00973C08" w:rsidRPr="00FB53D0">
              <w:rPr>
                <w:b/>
                <w:color w:val="FF0000"/>
                <w:sz w:val="28"/>
              </w:rPr>
              <w:t>2</w:t>
            </w:r>
            <w:r w:rsidR="00FB53D0" w:rsidRPr="00FB53D0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844" w:type="dxa"/>
          </w:tcPr>
          <w:p w:rsidR="00C35096" w:rsidRPr="00DD5A87" w:rsidRDefault="00C35096" w:rsidP="00D11DFC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Jueves </w:t>
            </w:r>
            <w:r w:rsidRPr="00770D15">
              <w:rPr>
                <w:b/>
                <w:sz w:val="28"/>
              </w:rPr>
              <w:t>2</w:t>
            </w:r>
            <w:r w:rsidR="00D11DFC">
              <w:rPr>
                <w:b/>
                <w:sz w:val="28"/>
              </w:rPr>
              <w:t>2</w:t>
            </w:r>
          </w:p>
        </w:tc>
        <w:tc>
          <w:tcPr>
            <w:tcW w:w="1833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Viernes </w:t>
            </w:r>
            <w:r w:rsidRPr="00770D15">
              <w:rPr>
                <w:b/>
                <w:sz w:val="28"/>
              </w:rPr>
              <w:t>2</w:t>
            </w:r>
            <w:r w:rsidR="00FB53D0">
              <w:rPr>
                <w:b/>
                <w:sz w:val="28"/>
              </w:rPr>
              <w:t>3</w:t>
            </w:r>
          </w:p>
        </w:tc>
      </w:tr>
      <w:tr w:rsidR="00513F75" w:rsidTr="00EF0074">
        <w:trPr>
          <w:trHeight w:val="284"/>
        </w:trPr>
        <w:tc>
          <w:tcPr>
            <w:tcW w:w="996" w:type="dxa"/>
          </w:tcPr>
          <w:p w:rsidR="00513F75" w:rsidRDefault="00513F75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1°A</w:t>
            </w:r>
          </w:p>
        </w:tc>
        <w:tc>
          <w:tcPr>
            <w:tcW w:w="1717" w:type="dxa"/>
          </w:tcPr>
          <w:p w:rsidR="00513F75" w:rsidRPr="00EF0074" w:rsidRDefault="00EF0074" w:rsidP="00973C08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513F75" w:rsidRPr="00D11DFC" w:rsidRDefault="00513F75" w:rsidP="00D11DFC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513F75" w:rsidRPr="00D11DFC" w:rsidRDefault="00513F75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513F75" w:rsidRPr="00EF0074" w:rsidRDefault="00EF0074" w:rsidP="00973C08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513F75" w:rsidRPr="00EF0074" w:rsidRDefault="00EF0074" w:rsidP="00973C08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  <w:tr w:rsidR="00513F75" w:rsidTr="00EF0074">
        <w:trPr>
          <w:trHeight w:val="296"/>
        </w:trPr>
        <w:tc>
          <w:tcPr>
            <w:tcW w:w="996" w:type="dxa"/>
          </w:tcPr>
          <w:p w:rsidR="00513F75" w:rsidRDefault="00513F75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2°A</w:t>
            </w:r>
          </w:p>
        </w:tc>
        <w:tc>
          <w:tcPr>
            <w:tcW w:w="1717" w:type="dxa"/>
          </w:tcPr>
          <w:p w:rsidR="00513F75" w:rsidRPr="00EF0074" w:rsidRDefault="00EF0074" w:rsidP="00973C08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513F75" w:rsidRPr="00D11DFC" w:rsidRDefault="00513F75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513F75" w:rsidRPr="00D11DFC" w:rsidRDefault="00513F75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513F75" w:rsidRPr="00EF0074" w:rsidRDefault="00EF0074" w:rsidP="00973C08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513F75" w:rsidRPr="00EF0074" w:rsidRDefault="00EF0074" w:rsidP="00973C08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  <w:tr w:rsidR="00EF0074" w:rsidTr="00EF0074">
        <w:trPr>
          <w:trHeight w:val="284"/>
        </w:trPr>
        <w:tc>
          <w:tcPr>
            <w:tcW w:w="996" w:type="dxa"/>
          </w:tcPr>
          <w:p w:rsid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3°A</w:t>
            </w:r>
          </w:p>
        </w:tc>
        <w:tc>
          <w:tcPr>
            <w:tcW w:w="1717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EF0074" w:rsidRPr="00D11DFC" w:rsidRDefault="00C4659B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</w:p>
        </w:tc>
      </w:tr>
      <w:tr w:rsidR="00EF0074" w:rsidTr="00EF0074">
        <w:trPr>
          <w:trHeight w:val="296"/>
        </w:trPr>
        <w:tc>
          <w:tcPr>
            <w:tcW w:w="996" w:type="dxa"/>
          </w:tcPr>
          <w:p w:rsid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4°A</w:t>
            </w:r>
          </w:p>
        </w:tc>
        <w:tc>
          <w:tcPr>
            <w:tcW w:w="1717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EF0074" w:rsidRPr="00D11DFC" w:rsidRDefault="00BB4F1B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EF0074" w:rsidRPr="00EF0074" w:rsidRDefault="008A04AF" w:rsidP="008A04AF">
            <w:pPr>
              <w:tabs>
                <w:tab w:val="left" w:pos="1418"/>
              </w:tabs>
              <w:spacing w:after="0" w:line="24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---</w:t>
            </w:r>
          </w:p>
        </w:tc>
        <w:tc>
          <w:tcPr>
            <w:tcW w:w="1833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  <w:tr w:rsidR="00EF0074" w:rsidTr="00973C08">
        <w:trPr>
          <w:trHeight w:val="58"/>
        </w:trPr>
        <w:tc>
          <w:tcPr>
            <w:tcW w:w="10111" w:type="dxa"/>
            <w:gridSpan w:val="6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EF0074" w:rsidTr="00EF0074">
        <w:trPr>
          <w:trHeight w:val="284"/>
        </w:trPr>
        <w:tc>
          <w:tcPr>
            <w:tcW w:w="996" w:type="dxa"/>
          </w:tcPr>
          <w:p w:rsid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1°B</w:t>
            </w:r>
          </w:p>
        </w:tc>
        <w:tc>
          <w:tcPr>
            <w:tcW w:w="1717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  <w:tr w:rsidR="00EF0074" w:rsidTr="00EF0074">
        <w:trPr>
          <w:trHeight w:val="296"/>
        </w:trPr>
        <w:tc>
          <w:tcPr>
            <w:tcW w:w="996" w:type="dxa"/>
          </w:tcPr>
          <w:p w:rsid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2°B</w:t>
            </w:r>
          </w:p>
        </w:tc>
        <w:tc>
          <w:tcPr>
            <w:tcW w:w="1717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  <w:tr w:rsidR="00EF0074" w:rsidTr="00EF0074">
        <w:trPr>
          <w:trHeight w:val="296"/>
        </w:trPr>
        <w:tc>
          <w:tcPr>
            <w:tcW w:w="996" w:type="dxa"/>
          </w:tcPr>
          <w:p w:rsid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3°B</w:t>
            </w:r>
          </w:p>
        </w:tc>
        <w:tc>
          <w:tcPr>
            <w:tcW w:w="1717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  <w:tr w:rsidR="00EF0074" w:rsidTr="00EF0074">
        <w:trPr>
          <w:trHeight w:val="296"/>
        </w:trPr>
        <w:tc>
          <w:tcPr>
            <w:tcW w:w="996" w:type="dxa"/>
          </w:tcPr>
          <w:p w:rsid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4°B</w:t>
            </w:r>
          </w:p>
        </w:tc>
        <w:tc>
          <w:tcPr>
            <w:tcW w:w="1717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00B050"/>
                <w:sz w:val="28"/>
              </w:rPr>
            </w:pPr>
            <w:r w:rsidRPr="00EF0074">
              <w:rPr>
                <w:color w:val="00B050"/>
                <w:sz w:val="28"/>
              </w:rPr>
              <w:t>Historia</w:t>
            </w:r>
          </w:p>
        </w:tc>
        <w:tc>
          <w:tcPr>
            <w:tcW w:w="1860" w:type="dxa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</w:tcPr>
          <w:p w:rsidR="00EF0074" w:rsidRPr="00D11DFC" w:rsidRDefault="00EF0074" w:rsidP="00EF0074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4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FF0000"/>
                <w:sz w:val="28"/>
              </w:rPr>
            </w:pPr>
            <w:r w:rsidRPr="00EF0074">
              <w:rPr>
                <w:color w:val="FF0000"/>
                <w:sz w:val="28"/>
              </w:rPr>
              <w:t>Matemática</w:t>
            </w:r>
          </w:p>
        </w:tc>
        <w:tc>
          <w:tcPr>
            <w:tcW w:w="1833" w:type="dxa"/>
          </w:tcPr>
          <w:p w:rsidR="00EF0074" w:rsidRPr="00EF0074" w:rsidRDefault="00EF0074" w:rsidP="00EF0074">
            <w:pPr>
              <w:tabs>
                <w:tab w:val="left" w:pos="1418"/>
              </w:tabs>
              <w:spacing w:after="0" w:line="240" w:lineRule="auto"/>
              <w:rPr>
                <w:color w:val="C45911" w:themeColor="accent2" w:themeShade="BF"/>
                <w:sz w:val="28"/>
              </w:rPr>
            </w:pPr>
            <w:r w:rsidRPr="00EF0074">
              <w:rPr>
                <w:color w:val="C45911" w:themeColor="accent2" w:themeShade="BF"/>
                <w:sz w:val="28"/>
              </w:rPr>
              <w:t>Ciencias</w:t>
            </w:r>
          </w:p>
        </w:tc>
      </w:tr>
    </w:tbl>
    <w:p w:rsidR="00C35096" w:rsidRDefault="00C35096" w:rsidP="00C35096">
      <w:pPr>
        <w:tabs>
          <w:tab w:val="left" w:pos="1418"/>
        </w:tabs>
        <w:spacing w:after="0" w:line="240" w:lineRule="auto"/>
        <w:rPr>
          <w:b/>
          <w:sz w:val="28"/>
        </w:rPr>
      </w:pPr>
    </w:p>
    <w:tbl>
      <w:tblPr>
        <w:tblStyle w:val="Tablaconcuadrcula"/>
        <w:tblW w:w="10156" w:type="dxa"/>
        <w:tblInd w:w="-514" w:type="dxa"/>
        <w:tblLook w:val="04A0" w:firstRow="1" w:lastRow="0" w:firstColumn="1" w:lastColumn="0" w:noHBand="0" w:noVBand="1"/>
      </w:tblPr>
      <w:tblGrid>
        <w:gridCol w:w="1000"/>
        <w:gridCol w:w="1724"/>
        <w:gridCol w:w="1867"/>
        <w:gridCol w:w="1868"/>
        <w:gridCol w:w="1852"/>
        <w:gridCol w:w="1845"/>
      </w:tblGrid>
      <w:tr w:rsidR="00C35096" w:rsidTr="00973C08">
        <w:trPr>
          <w:trHeight w:val="314"/>
        </w:trPr>
        <w:tc>
          <w:tcPr>
            <w:tcW w:w="10156" w:type="dxa"/>
            <w:gridSpan w:val="6"/>
          </w:tcPr>
          <w:p w:rsidR="00C35096" w:rsidRDefault="00A068E5" w:rsidP="00A068E5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JUNIO</w:t>
            </w:r>
            <w:r w:rsidR="00C35096" w:rsidRPr="005941A0">
              <w:rPr>
                <w:b/>
                <w:sz w:val="36"/>
              </w:rPr>
              <w:t xml:space="preserve"> </w:t>
            </w:r>
            <w:r w:rsidR="00C35096">
              <w:rPr>
                <w:b/>
                <w:sz w:val="36"/>
              </w:rPr>
              <w:t xml:space="preserve">  </w:t>
            </w:r>
            <w:r w:rsidR="00C35096" w:rsidRPr="00770D15">
              <w:rPr>
                <w:sz w:val="28"/>
              </w:rPr>
              <w:t xml:space="preserve">semana del </w:t>
            </w:r>
            <w:r>
              <w:rPr>
                <w:sz w:val="28"/>
              </w:rPr>
              <w:t>27</w:t>
            </w:r>
            <w:r w:rsidR="00F6077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y </w:t>
            </w:r>
            <w:r w:rsidR="00C35096" w:rsidRPr="00770D15">
              <w:rPr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 w:rsidR="00C35096"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t>Re-</w:t>
            </w:r>
            <w:r w:rsidR="00C35096">
              <w:rPr>
                <w:b/>
                <w:sz w:val="28"/>
              </w:rPr>
              <w:t xml:space="preserve"> Evaluación asignaturas </w:t>
            </w:r>
            <w:r w:rsidR="00F6077D">
              <w:rPr>
                <w:b/>
                <w:sz w:val="28"/>
              </w:rPr>
              <w:t>Científico</w:t>
            </w:r>
            <w:r w:rsidR="00C35096">
              <w:rPr>
                <w:b/>
                <w:sz w:val="28"/>
              </w:rPr>
              <w:t>-humanista</w:t>
            </w:r>
          </w:p>
        </w:tc>
      </w:tr>
      <w:tr w:rsidR="00C35096" w:rsidTr="00973C08">
        <w:trPr>
          <w:trHeight w:val="312"/>
        </w:trPr>
        <w:tc>
          <w:tcPr>
            <w:tcW w:w="1000" w:type="dxa"/>
          </w:tcPr>
          <w:p w:rsidR="00C35096" w:rsidRDefault="00C35096" w:rsidP="00C35096">
            <w:pPr>
              <w:tabs>
                <w:tab w:val="left" w:pos="1418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Curso</w:t>
            </w:r>
          </w:p>
        </w:tc>
        <w:tc>
          <w:tcPr>
            <w:tcW w:w="1724" w:type="dxa"/>
          </w:tcPr>
          <w:p w:rsidR="00C35096" w:rsidRPr="00FB53D0" w:rsidRDefault="00C35096" w:rsidP="00FB53D0">
            <w:pPr>
              <w:tabs>
                <w:tab w:val="left" w:pos="1418"/>
              </w:tabs>
              <w:spacing w:after="0"/>
              <w:rPr>
                <w:b/>
                <w:sz w:val="28"/>
              </w:rPr>
            </w:pPr>
            <w:r w:rsidRPr="00FB53D0">
              <w:rPr>
                <w:b/>
                <w:color w:val="FF0000"/>
                <w:sz w:val="28"/>
              </w:rPr>
              <w:t xml:space="preserve">Lunes </w:t>
            </w:r>
            <w:r w:rsidR="00FB53D0" w:rsidRPr="00FB53D0">
              <w:rPr>
                <w:b/>
                <w:color w:val="FF0000"/>
                <w:sz w:val="28"/>
              </w:rPr>
              <w:t>26</w:t>
            </w:r>
          </w:p>
        </w:tc>
        <w:tc>
          <w:tcPr>
            <w:tcW w:w="1867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Martes </w:t>
            </w:r>
            <w:r w:rsidR="00FB53D0">
              <w:rPr>
                <w:b/>
                <w:sz w:val="28"/>
              </w:rPr>
              <w:t>27</w:t>
            </w:r>
          </w:p>
        </w:tc>
        <w:tc>
          <w:tcPr>
            <w:tcW w:w="1868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Miércoles </w:t>
            </w:r>
            <w:r w:rsidR="00FB53D0">
              <w:rPr>
                <w:b/>
                <w:sz w:val="28"/>
              </w:rPr>
              <w:t>28</w:t>
            </w:r>
          </w:p>
        </w:tc>
        <w:tc>
          <w:tcPr>
            <w:tcW w:w="1852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>Jueves</w:t>
            </w:r>
            <w:r>
              <w:rPr>
                <w:sz w:val="28"/>
              </w:rPr>
              <w:t xml:space="preserve"> </w:t>
            </w:r>
            <w:r w:rsidR="00FB53D0">
              <w:rPr>
                <w:b/>
                <w:sz w:val="28"/>
              </w:rPr>
              <w:t>29</w:t>
            </w:r>
          </w:p>
        </w:tc>
        <w:tc>
          <w:tcPr>
            <w:tcW w:w="1843" w:type="dxa"/>
          </w:tcPr>
          <w:p w:rsidR="00C35096" w:rsidRPr="00DD5A87" w:rsidRDefault="00C35096" w:rsidP="00FB53D0">
            <w:pPr>
              <w:tabs>
                <w:tab w:val="left" w:pos="1418"/>
              </w:tabs>
              <w:spacing w:after="0"/>
              <w:rPr>
                <w:sz w:val="28"/>
              </w:rPr>
            </w:pPr>
            <w:r w:rsidRPr="00DD5A87">
              <w:rPr>
                <w:sz w:val="28"/>
              </w:rPr>
              <w:t xml:space="preserve">Viernes </w:t>
            </w:r>
            <w:r w:rsidR="00FB53D0">
              <w:rPr>
                <w:b/>
                <w:sz w:val="28"/>
              </w:rPr>
              <w:t>30</w:t>
            </w:r>
          </w:p>
        </w:tc>
      </w:tr>
      <w:tr w:rsidR="00C35096" w:rsidTr="00D11DFC">
        <w:trPr>
          <w:trHeight w:val="314"/>
        </w:trPr>
        <w:tc>
          <w:tcPr>
            <w:tcW w:w="1000" w:type="dxa"/>
          </w:tcPr>
          <w:p w:rsidR="00C35096" w:rsidRDefault="00C35096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1°A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35096" w:rsidTr="00D11DFC">
        <w:trPr>
          <w:trHeight w:val="330"/>
        </w:trPr>
        <w:tc>
          <w:tcPr>
            <w:tcW w:w="1000" w:type="dxa"/>
          </w:tcPr>
          <w:p w:rsidR="00C35096" w:rsidRDefault="00C35096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2°A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35096" w:rsidTr="00D11DFC">
        <w:trPr>
          <w:trHeight w:val="314"/>
        </w:trPr>
        <w:tc>
          <w:tcPr>
            <w:tcW w:w="1000" w:type="dxa"/>
          </w:tcPr>
          <w:p w:rsidR="00C35096" w:rsidRDefault="00C35096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3°A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35096" w:rsidTr="00D11DFC">
        <w:trPr>
          <w:trHeight w:val="330"/>
        </w:trPr>
        <w:tc>
          <w:tcPr>
            <w:tcW w:w="1000" w:type="dxa"/>
          </w:tcPr>
          <w:p w:rsidR="00C35096" w:rsidRDefault="00C35096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4°A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</w:tcPr>
          <w:p w:rsidR="00C35096" w:rsidRPr="00D11DFC" w:rsidRDefault="00EF0074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22F7A6" wp14:editId="73837A89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120015</wp:posOffset>
                      </wp:positionV>
                      <wp:extent cx="1352550" cy="400050"/>
                      <wp:effectExtent l="419100" t="0" r="43815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31253">
                                <a:off x="0" y="0"/>
                                <a:ext cx="13525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0074" w:rsidRPr="00EF0074" w:rsidRDefault="00EF0074">
                                  <w:pPr>
                                    <w:rPr>
                                      <w:color w:val="C45911" w:themeColor="accent2" w:themeShade="BF"/>
                                      <w:sz w:val="36"/>
                                      <w:szCs w:val="24"/>
                                    </w:rPr>
                                  </w:pPr>
                                  <w:r w:rsidRPr="00EF0074">
                                    <w:rPr>
                                      <w:color w:val="C45911" w:themeColor="accent2" w:themeShade="BF"/>
                                      <w:sz w:val="36"/>
                                      <w:szCs w:val="24"/>
                                    </w:rPr>
                                    <w:t>Despedidas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2F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8.05pt;margin-top:9.45pt;width:106.5pt;height:31.5pt;rotation:-30242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" fillcolor="white [3201]" strokeweight=".5pt">
                      <v:textbox>
                        <w:txbxContent>
                          <w:p w:rsidR="00EF0074" w:rsidRPr="00EF0074" w:rsidRDefault="00EF0074">
                            <w:pPr>
                              <w:rPr>
                                <w:color w:val="C45911" w:themeColor="accent2" w:themeShade="BF"/>
                                <w:sz w:val="36"/>
                                <w:szCs w:val="24"/>
                              </w:rPr>
                            </w:pPr>
                            <w:r w:rsidRPr="00EF0074">
                              <w:rPr>
                                <w:color w:val="C45911" w:themeColor="accent2" w:themeShade="BF"/>
                                <w:sz w:val="36"/>
                                <w:szCs w:val="24"/>
                              </w:rPr>
                              <w:t>Despedidas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35096" w:rsidRPr="00D11DFC" w:rsidRDefault="00C35096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35096" w:rsidTr="00876A6D">
        <w:trPr>
          <w:trHeight w:val="65"/>
        </w:trPr>
        <w:tc>
          <w:tcPr>
            <w:tcW w:w="10156" w:type="dxa"/>
            <w:gridSpan w:val="6"/>
            <w:shd w:val="clear" w:color="auto" w:fill="auto"/>
          </w:tcPr>
          <w:p w:rsidR="00C35096" w:rsidRPr="00D11DFC" w:rsidRDefault="00EF0074" w:rsidP="00973C08">
            <w:pPr>
              <w:tabs>
                <w:tab w:val="left" w:pos="1418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805EE" wp14:editId="462859B8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-165735</wp:posOffset>
                      </wp:positionV>
                      <wp:extent cx="1684466" cy="400050"/>
                      <wp:effectExtent l="546735" t="0" r="539115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31253">
                                <a:off x="0" y="0"/>
                                <a:ext cx="1684466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F0074" w:rsidRPr="00EF0074" w:rsidRDefault="00EF0074" w:rsidP="00EF0074">
                                  <w:pPr>
                                    <w:rPr>
                                      <w:color w:val="385623" w:themeColor="accent6" w:themeShade="80"/>
                                      <w:sz w:val="36"/>
                                      <w:szCs w:val="24"/>
                                    </w:rPr>
                                  </w:pPr>
                                  <w:proofErr w:type="spellStart"/>
                                  <w:r w:rsidRPr="00EF0074">
                                    <w:rPr>
                                      <w:color w:val="385623" w:themeColor="accent6" w:themeShade="80"/>
                                      <w:sz w:val="36"/>
                                      <w:szCs w:val="24"/>
                                    </w:rPr>
                                    <w:t>Eval</w:t>
                                  </w:r>
                                  <w:proofErr w:type="spellEnd"/>
                                  <w:r w:rsidRPr="00EF0074">
                                    <w:rPr>
                                      <w:color w:val="385623" w:themeColor="accent6" w:themeShade="80"/>
                                      <w:sz w:val="36"/>
                                      <w:szCs w:val="24"/>
                                    </w:rPr>
                                    <w:t xml:space="preserve"> Pendientes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805EE" id="Cuadro de texto 3" o:spid="_x0000_s1027" type="#_x0000_t202" style="position:absolute;margin-left:109.5pt;margin-top:-13.05pt;width:132.65pt;height:31.5pt;rotation:-302421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" fillcolor="window" strokeweight=".5pt">
                      <v:textbox>
                        <w:txbxContent>
                          <w:p w:rsidR="00EF0074" w:rsidRPr="00EF0074" w:rsidRDefault="00EF0074" w:rsidP="00EF0074">
                            <w:pPr>
                              <w:rPr>
                                <w:color w:val="385623" w:themeColor="accent6" w:themeShade="80"/>
                                <w:sz w:val="36"/>
                                <w:szCs w:val="24"/>
                              </w:rPr>
                            </w:pPr>
                            <w:proofErr w:type="spellStart"/>
                            <w:r w:rsidRPr="00EF0074">
                              <w:rPr>
                                <w:color w:val="385623" w:themeColor="accent6" w:themeShade="80"/>
                                <w:sz w:val="36"/>
                                <w:szCs w:val="24"/>
                              </w:rPr>
                              <w:t>Eval</w:t>
                            </w:r>
                            <w:proofErr w:type="spellEnd"/>
                            <w:r w:rsidRPr="00EF0074">
                              <w:rPr>
                                <w:color w:val="385623" w:themeColor="accent6" w:themeShade="80"/>
                                <w:sz w:val="36"/>
                                <w:szCs w:val="24"/>
                              </w:rPr>
                              <w:t xml:space="preserve"> Pendientes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68A9" w:rsidTr="00D11DFC">
        <w:trPr>
          <w:trHeight w:val="314"/>
        </w:trPr>
        <w:tc>
          <w:tcPr>
            <w:tcW w:w="1000" w:type="dxa"/>
          </w:tcPr>
          <w:p w:rsidR="00C768A9" w:rsidRDefault="00C768A9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1°B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768A9" w:rsidTr="00D11DFC">
        <w:trPr>
          <w:trHeight w:val="330"/>
        </w:trPr>
        <w:tc>
          <w:tcPr>
            <w:tcW w:w="1000" w:type="dxa"/>
          </w:tcPr>
          <w:p w:rsidR="00C768A9" w:rsidRDefault="00C768A9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2°B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768A9" w:rsidTr="00D11DFC">
        <w:trPr>
          <w:trHeight w:val="330"/>
        </w:trPr>
        <w:tc>
          <w:tcPr>
            <w:tcW w:w="1000" w:type="dxa"/>
          </w:tcPr>
          <w:p w:rsidR="00C768A9" w:rsidRDefault="00C768A9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3°B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  <w:tr w:rsidR="00C768A9" w:rsidTr="00D11DFC">
        <w:trPr>
          <w:trHeight w:val="330"/>
        </w:trPr>
        <w:tc>
          <w:tcPr>
            <w:tcW w:w="1000" w:type="dxa"/>
          </w:tcPr>
          <w:p w:rsidR="00C768A9" w:rsidRDefault="00C768A9" w:rsidP="00973C08">
            <w:pPr>
              <w:tabs>
                <w:tab w:val="left" w:pos="141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4°B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68" w:type="dxa"/>
            <w:shd w:val="clear" w:color="auto" w:fill="FFFFFF" w:themeFill="background1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52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768A9" w:rsidRPr="00D11DFC" w:rsidRDefault="00C768A9" w:rsidP="00973C08">
            <w:pPr>
              <w:tabs>
                <w:tab w:val="left" w:pos="1418"/>
              </w:tabs>
              <w:spacing w:after="0" w:line="240" w:lineRule="auto"/>
              <w:rPr>
                <w:sz w:val="28"/>
              </w:rPr>
            </w:pPr>
          </w:p>
        </w:tc>
      </w:tr>
    </w:tbl>
    <w:p w:rsidR="00C35096" w:rsidRDefault="00C35096" w:rsidP="00C35096">
      <w:pPr>
        <w:tabs>
          <w:tab w:val="left" w:pos="1418"/>
        </w:tabs>
        <w:spacing w:after="0" w:line="240" w:lineRule="auto"/>
        <w:rPr>
          <w:b/>
          <w:sz w:val="28"/>
        </w:rPr>
      </w:pPr>
    </w:p>
    <w:sdt>
      <w:sdtPr>
        <w:id w:val="1748685952"/>
        <w:docPartObj>
          <w:docPartGallery w:val="Page Numbers (Bottom of Page)"/>
          <w:docPartUnique/>
        </w:docPartObj>
      </w:sdtPr>
      <w:sdtEndPr/>
      <w:sdtContent>
        <w:p w:rsidR="009A6543" w:rsidRDefault="00973C08" w:rsidP="00A068E5">
          <w:pPr>
            <w:pStyle w:val="Piedepgina"/>
            <w:jc w:val="right"/>
          </w:pPr>
          <w:r>
            <w:rPr>
              <w:noProof/>
              <w:lang w:eastAsia="es-C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D99AD62" wp14:editId="5B9D2F30">
                    <wp:simplePos x="0" y="0"/>
                    <wp:positionH relativeFrom="rightMargin">
                      <wp:align>center</wp:align>
                    </wp:positionH>
                    <wp:positionV relativeFrom="bottomMargin">
                      <wp:align>center</wp:align>
                    </wp:positionV>
                    <wp:extent cx="418465" cy="438150"/>
                    <wp:effectExtent l="0" t="0" r="635" b="0"/>
                    <wp:wrapNone/>
                    <wp:docPr id="7" name="Grup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8465" cy="438150"/>
                              <a:chOff x="726" y="14496"/>
                              <a:chExt cx="659" cy="690"/>
                            </a:xfrm>
                          </wpg:grpSpPr>
                          <wps:wsp>
                            <wps:cNvPr id="8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1" y="14552"/>
                                <a:ext cx="512" cy="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 w="9525">
                                <a:solidFill>
                                  <a:srgbClr val="94363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1" y="15117"/>
                                <a:ext cx="512" cy="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 w="9525">
                                <a:solidFill>
                                  <a:srgbClr val="94363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6" y="14496"/>
                                <a:ext cx="659" cy="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C08" w:rsidRDefault="00973C08" w:rsidP="00973C08">
                                  <w:pPr>
                                    <w:pStyle w:val="Piedepgina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Pr="00973C08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54864" tIns="0" rIns="54864" bIns="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5A58F3" id="Grupo 7" o:spid="_x0000_s1026" style="position:absolute;left:0;text-align:left;margin-left:0;margin-top:0;width:32.95pt;height:34.5pt;z-index:251660288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">
  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RjL8A&#10;AADaAAAADwAAAGRycy9kb3ducmV2LnhtbERPTYvCMBC9L/gfwgje1rSKy1KNIoKoB3FXRfA2NGNb&#10;bCYliVr/vTkIHh/vezJrTS3u5HxlWUHaT0AQ51ZXXCg4HpbfvyB8QNZYWyYFT/Iwm3a+Jphp++B/&#10;uu9DIWII+wwVlCE0mZQ+L8mg79uGOHIX6wyGCF0htcNHDDe1HCTJjzRYcWwosaFFSfl1fzMKFquz&#10;S5MdpgNzGv0NT9umqDdnpXrddj4GEagNH/HbvdYK4tZ4Jd4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mdGMvwAAANoAAAAPAAAAAAAAAAAAAAAAAJgCAABkcnMvZG93bnJl&#10;di54bWxQSwUGAAAAAAQABAD1AAAAhAMAAAAA&#10;" fillcolor="#943634" strokecolor="#943634"/>
  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0F8MA&#10;AADaAAAADwAAAGRycy9kb3ducmV2LnhtbESPQWsCMRSE7wX/Q3iCN82uYrFbo4gg6kHaahG8PTav&#10;u4ublyWJuv57Iwg9DjPzDTOdt6YWV3K+sqwgHSQgiHOrKy4U/B5W/QkIH5A11pZJwZ08zGedtylm&#10;2t74h677UIgIYZ+hgjKEJpPS5yUZ9APbEEfvzzqDIUpXSO3wFuGmlsMkeZcGK44LJTa0LCk/7y9G&#10;wXJ9cmnyhenQHMffo+OuKertSalet118ggjUhv/wq73RCj7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0F8MAAADaAAAADwAAAAAAAAAAAAAAAACYAgAAZHJzL2Rv&#10;d25yZXYueG1sUEsFBgAAAAAEAAQA9QAAAIgDAAAAAA==&#10;" fillcolor="#943634" strokecolor="#943634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      <v:textbox inset="4.32pt,0,4.32pt,0">
                        <w:txbxContent>
                          <w:p w:rsidR="00973C08" w:rsidRDefault="00973C08" w:rsidP="00973C08">
                            <w:pPr>
                              <w:pStyle w:val="Piedepgina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973C08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w10:wrap anchorx="margin" anchory="margin"/>
                  </v:group>
                </w:pict>
              </mc:Fallback>
            </mc:AlternateContent>
          </w:r>
        </w:p>
      </w:sdtContent>
    </w:sdt>
    <w:p w:rsidR="00C35096" w:rsidRDefault="00C35096" w:rsidP="00C35096">
      <w:pPr>
        <w:spacing w:after="0"/>
      </w:pPr>
    </w:p>
    <w:sectPr w:rsidR="00C35096" w:rsidSect="00973C08">
      <w:headerReference w:type="default" r:id="rId7"/>
      <w:footerReference w:type="default" r:id="rId8"/>
      <w:pgSz w:w="12242" w:h="18711" w:code="5"/>
      <w:pgMar w:top="1135" w:right="1701" w:bottom="2410" w:left="1701" w:header="709" w:footer="2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5B" w:rsidRDefault="0049655B" w:rsidP="002A1269">
      <w:pPr>
        <w:spacing w:after="0" w:line="240" w:lineRule="auto"/>
      </w:pPr>
      <w:r>
        <w:separator/>
      </w:r>
    </w:p>
  </w:endnote>
  <w:endnote w:type="continuationSeparator" w:id="0">
    <w:p w:rsidR="0049655B" w:rsidRDefault="0049655B" w:rsidP="002A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86796"/>
      <w:docPartObj>
        <w:docPartGallery w:val="Page Numbers (Bottom of Page)"/>
        <w:docPartUnique/>
      </w:docPartObj>
    </w:sdtPr>
    <w:sdtEndPr/>
    <w:sdtContent>
      <w:p w:rsidR="00BF591B" w:rsidRDefault="00BF591B">
        <w:pPr>
          <w:pStyle w:val="Piedepgina"/>
        </w:pPr>
        <w:r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35" name="Grupo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3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591B" w:rsidRDefault="00BF591B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23CA5" w:rsidRPr="00E23CA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5" o:spid="_x0000_s1032" style="position:absolute;margin-left:0;margin-top:0;width:32.95pt;height:34.5pt;z-index:251661312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">
                  <v:rect id="Rectangle 53" o:spid="_x0000_s1033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z6sQA&#10;AADbAAAADwAAAGRycy9kb3ducmV2LnhtbESPT4vCMBTE74LfITzB25pWWZFqFBFE97Ds+gfB26N5&#10;tsXmpSRRu99+Iwgeh5n5DTNbtKYWd3K+sqwgHSQgiHOrKy4UHA/rjwkIH5A11pZJwR95WMy7nRlm&#10;2j54R/d9KESEsM9QQRlCk0np85IM+oFtiKN3sc5giNIVUjt8RLip5TBJxtJgxXGhxIZWJeXX/c0o&#10;WG3OLk1+MB2a0+fv6PTdFPXXWal+r11OQQRqwzv8am+1gtEYn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8+rEAAAA2wAAAA8AAAAAAAAAAAAAAAAAmAIAAGRycy9k&#10;b3ducmV2LnhtbFBLBQYAAAAABAAEAPUAAACJAwAAAAA=&#10;" fillcolor="#943634" strokecolor="#943634"/>
                  <v:rect id="Rectangle 54" o:spid="_x0000_s1034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FWccQA&#10;AADbAAAADwAAAGRycy9kb3ducmV2LnhtbESPQWvCQBSE74L/YXlCb7qJYivRVYpQWg9SG0Xw9sg+&#10;k2D2bdjdavrvu4LgcZiZb5jFqjONuJLztWUF6SgBQVxYXXOp4LD/GM5A+ICssbFMCv7Iw2rZ7y0w&#10;0/bGP3TNQykihH2GCqoQ2kxKX1Rk0I9sSxy9s3UGQ5SulNrhLcJNI8dJ8ioN1hwXKmxpXVFxyX+N&#10;gvXnyaXJN6Zjc5zuJsdtWzabk1Ivg+59DiJQF57hR/tLK5i8wf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RVnHEAAAA2wAAAA8AAAAAAAAAAAAAAAAAmAIAAGRycy9k&#10;b3ducmV2LnhtbFBLBQYAAAAABAAEAPUAAACJAw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5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1tb4A&#10;AADbAAAADwAAAGRycy9kb3ducmV2LnhtbERPy4rCMBTdC/5DuII7TVUQ6RhFCj7QjS9klpfmTlOm&#10;uSlN1Pr3ZiG4PJz3fNnaSjyo8aVjBaNhAoI4d7rkQsH1sh7MQPiArLFyTApe5GG56HbmmGr35BM9&#10;zqEQMYR9igpMCHUqpc8NWfRDVxNH7s81FkOETSF1g88Ybis5TpKptFhybDBYU2Yo/z/frYLN8eCD&#10;uW0Pq8zvd9lU339pQkr1e+3qB0SgNnzFH/dOK5jEsfFL/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+NbW+AAAA2wAAAA8AAAAAAAAAAAAAAAAAmAIAAGRycy9kb3ducmV2&#10;LnhtbFBLBQYAAAAABAAEAPUAAACDAwAAAAA=&#10;" filled="f" stroked="f">
                    <v:textbox inset="4.32pt,0,4.32pt,0">
                      <w:txbxContent>
                        <w:p w:rsidR="00BF591B" w:rsidRDefault="00BF591B">
                          <w:pPr>
                            <w:pStyle w:val="Piedep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23CA5" w:rsidRPr="00E23CA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5B" w:rsidRDefault="0049655B" w:rsidP="002A1269">
      <w:pPr>
        <w:spacing w:after="0" w:line="240" w:lineRule="auto"/>
      </w:pPr>
      <w:r>
        <w:separator/>
      </w:r>
    </w:p>
  </w:footnote>
  <w:footnote w:type="continuationSeparator" w:id="0">
    <w:p w:rsidR="0049655B" w:rsidRDefault="0049655B" w:rsidP="002A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69" w:rsidRDefault="002A1269" w:rsidP="002A1269">
    <w:pPr>
      <w:pStyle w:val="Sinespaciado"/>
      <w:ind w:firstLine="708"/>
      <w:rPr>
        <w:b/>
        <w:sz w:val="18"/>
        <w:szCs w:val="16"/>
        <w:u w:val="single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-140970</wp:posOffset>
          </wp:positionH>
          <wp:positionV relativeFrom="paragraph">
            <wp:posOffset>-135890</wp:posOffset>
          </wp:positionV>
          <wp:extent cx="552450" cy="596265"/>
          <wp:effectExtent l="0" t="0" r="0" b="0"/>
          <wp:wrapNone/>
          <wp:docPr id="34" name="Imagen 34" descr="COLEGIO EL ARRAYA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OLEGIO EL ARRAYA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" t="998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6"/>
        <w:u w:val="single"/>
      </w:rPr>
      <w:t>Colegio El Arrayán</w:t>
    </w:r>
  </w:p>
  <w:p w:rsidR="002A1269" w:rsidRDefault="002A1269" w:rsidP="002A1269">
    <w:pPr>
      <w:pStyle w:val="Sinespaciado"/>
      <w:rPr>
        <w:b/>
        <w:sz w:val="18"/>
        <w:szCs w:val="16"/>
        <w:u w:val="single"/>
      </w:rPr>
    </w:pPr>
    <w:r>
      <w:rPr>
        <w:b/>
        <w:sz w:val="18"/>
        <w:szCs w:val="16"/>
      </w:rPr>
      <w:t xml:space="preserve">                 </w:t>
    </w:r>
    <w:r>
      <w:rPr>
        <w:b/>
        <w:sz w:val="18"/>
        <w:szCs w:val="16"/>
        <w:u w:val="single"/>
      </w:rPr>
      <w:t>San Pedro de La Paz</w:t>
    </w:r>
    <w:r w:rsidR="00287376">
      <w:rPr>
        <w:b/>
        <w:sz w:val="18"/>
        <w:szCs w:val="16"/>
        <w:u w:val="single"/>
      </w:rPr>
      <w:t xml:space="preserve"> </w:t>
    </w:r>
    <w:r w:rsidR="00287376" w:rsidRPr="00287376">
      <w:rPr>
        <w:b/>
        <w:sz w:val="18"/>
        <w:szCs w:val="16"/>
      </w:rPr>
      <w:t xml:space="preserve">                                                                             </w:t>
    </w:r>
    <w:r w:rsidR="00287376">
      <w:rPr>
        <w:b/>
        <w:sz w:val="18"/>
        <w:szCs w:val="16"/>
      </w:rPr>
      <w:t xml:space="preserve">                                                       </w:t>
    </w:r>
    <w:r w:rsidR="00287376" w:rsidRPr="00287376">
      <w:rPr>
        <w:b/>
        <w:sz w:val="18"/>
        <w:szCs w:val="16"/>
      </w:rPr>
      <w:t xml:space="preserve">   </w:t>
    </w:r>
    <w:r w:rsidR="00287376" w:rsidRPr="00287376">
      <w:rPr>
        <w:rFonts w:eastAsia="Times New Roman"/>
        <w:sz w:val="18"/>
        <w:szCs w:val="18"/>
        <w:u w:val="single"/>
        <w:lang w:eastAsia="es-ES"/>
      </w:rPr>
      <w:t xml:space="preserve"> </w:t>
    </w:r>
    <w:r w:rsidR="00E23CA5">
      <w:rPr>
        <w:rFonts w:eastAsia="Times New Roman"/>
        <w:sz w:val="18"/>
        <w:szCs w:val="18"/>
        <w:u w:val="single"/>
        <w:lang w:eastAsia="es-ES"/>
      </w:rPr>
      <w:t>31</w:t>
    </w:r>
    <w:r w:rsidR="00287376">
      <w:rPr>
        <w:rFonts w:eastAsia="Times New Roman"/>
        <w:sz w:val="18"/>
        <w:szCs w:val="18"/>
        <w:u w:val="single"/>
        <w:lang w:eastAsia="es-ES"/>
      </w:rPr>
      <w:t xml:space="preserve"> Mayo  2023</w:t>
    </w:r>
  </w:p>
  <w:p w:rsidR="002A1269" w:rsidRDefault="002A1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87"/>
    <w:rsid w:val="000B61DB"/>
    <w:rsid w:val="001D0EB4"/>
    <w:rsid w:val="00287376"/>
    <w:rsid w:val="002946AA"/>
    <w:rsid w:val="002A1269"/>
    <w:rsid w:val="002B0956"/>
    <w:rsid w:val="00446B38"/>
    <w:rsid w:val="0049655B"/>
    <w:rsid w:val="004F4696"/>
    <w:rsid w:val="00513F75"/>
    <w:rsid w:val="00585FEB"/>
    <w:rsid w:val="00591743"/>
    <w:rsid w:val="005928DA"/>
    <w:rsid w:val="005E0C13"/>
    <w:rsid w:val="00621CFC"/>
    <w:rsid w:val="006904F7"/>
    <w:rsid w:val="007C65C3"/>
    <w:rsid w:val="00876A6D"/>
    <w:rsid w:val="00883F8D"/>
    <w:rsid w:val="008A04AF"/>
    <w:rsid w:val="00934268"/>
    <w:rsid w:val="0095445A"/>
    <w:rsid w:val="00973C08"/>
    <w:rsid w:val="009A6543"/>
    <w:rsid w:val="009D4D75"/>
    <w:rsid w:val="00A068E5"/>
    <w:rsid w:val="00A5167D"/>
    <w:rsid w:val="00A87DA6"/>
    <w:rsid w:val="00BB4F1B"/>
    <w:rsid w:val="00BF591B"/>
    <w:rsid w:val="00C35096"/>
    <w:rsid w:val="00C4659B"/>
    <w:rsid w:val="00C768A9"/>
    <w:rsid w:val="00D11DFC"/>
    <w:rsid w:val="00DA0933"/>
    <w:rsid w:val="00DB5C35"/>
    <w:rsid w:val="00DD5A87"/>
    <w:rsid w:val="00E23CA5"/>
    <w:rsid w:val="00E63CF0"/>
    <w:rsid w:val="00EA4C7E"/>
    <w:rsid w:val="00EF0074"/>
    <w:rsid w:val="00F6077D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BA71AF-E6A2-402C-B872-C113564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A8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269"/>
  </w:style>
  <w:style w:type="paragraph" w:styleId="Piedepgina">
    <w:name w:val="footer"/>
    <w:basedOn w:val="Normal"/>
    <w:link w:val="PiedepginaCar"/>
    <w:uiPriority w:val="99"/>
    <w:unhideWhenUsed/>
    <w:rsid w:val="002A1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269"/>
  </w:style>
  <w:style w:type="paragraph" w:styleId="Sinespaciado">
    <w:name w:val="No Spacing"/>
    <w:uiPriority w:val="1"/>
    <w:qFormat/>
    <w:rsid w:val="002A1269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D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P\Documents\Plantillas%20personalizadas%20de%20Office\Plantilla%20Docum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</Template>
  <TotalTime>89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17</cp:revision>
  <cp:lastPrinted>2023-04-11T15:37:00Z</cp:lastPrinted>
  <dcterms:created xsi:type="dcterms:W3CDTF">2023-05-12T13:00:00Z</dcterms:created>
  <dcterms:modified xsi:type="dcterms:W3CDTF">2023-06-02T16:55:00Z</dcterms:modified>
</cp:coreProperties>
</file>